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2E7E" w14:textId="77777777" w:rsidR="0071192D" w:rsidRDefault="0071192D" w:rsidP="0071192D">
      <w:pPr>
        <w:autoSpaceDE w:val="0"/>
        <w:autoSpaceDN w:val="0"/>
        <w:jc w:val="center"/>
        <w:outlineLvl w:val="0"/>
        <w:rPr>
          <w:rFonts w:ascii="Comic Sans MS" w:hAnsi="Comic Sans MS" w:cs="Calibri"/>
          <w:b/>
          <w:bCs/>
          <w:sz w:val="22"/>
          <w:szCs w:val="22"/>
        </w:rPr>
      </w:pPr>
      <w:r w:rsidRPr="00263504">
        <w:rPr>
          <w:rFonts w:ascii="Comic Sans MS" w:hAnsi="Comic Sans MS" w:cs="Calibri"/>
          <w:b/>
          <w:bCs/>
          <w:sz w:val="22"/>
          <w:szCs w:val="22"/>
        </w:rPr>
        <w:t>Maine Library of Geographic Information Board Meeting</w:t>
      </w:r>
    </w:p>
    <w:p w14:paraId="59935C7B" w14:textId="77777777" w:rsidR="00263504" w:rsidRPr="00263504" w:rsidRDefault="00263504" w:rsidP="0071192D">
      <w:pPr>
        <w:autoSpaceDE w:val="0"/>
        <w:autoSpaceDN w:val="0"/>
        <w:jc w:val="center"/>
        <w:outlineLvl w:val="0"/>
        <w:rPr>
          <w:rFonts w:ascii="Comic Sans MS" w:hAnsi="Comic Sans MS" w:cs="Calibri"/>
          <w:b/>
          <w:bCs/>
          <w:sz w:val="22"/>
          <w:szCs w:val="22"/>
        </w:rPr>
      </w:pPr>
      <w:r>
        <w:rPr>
          <w:rFonts w:ascii="Comic Sans MS" w:hAnsi="Comic Sans MS" w:cs="Calibri"/>
          <w:b/>
          <w:bCs/>
          <w:sz w:val="22"/>
          <w:szCs w:val="22"/>
        </w:rPr>
        <w:t>Agenda</w:t>
      </w:r>
    </w:p>
    <w:p w14:paraId="054FCA2E" w14:textId="03ADF764" w:rsidR="0071192D" w:rsidRPr="00263504" w:rsidRDefault="00A874BD" w:rsidP="00793524">
      <w:pPr>
        <w:autoSpaceDE w:val="0"/>
        <w:autoSpaceDN w:val="0"/>
        <w:ind w:left="-360"/>
        <w:jc w:val="center"/>
        <w:outlineLvl w:val="0"/>
        <w:rPr>
          <w:rFonts w:ascii="Comic Sans MS" w:hAnsi="Comic Sans MS" w:cs="Calibri"/>
          <w:b/>
          <w:bCs/>
          <w:sz w:val="22"/>
          <w:szCs w:val="22"/>
        </w:rPr>
      </w:pPr>
      <w:r>
        <w:rPr>
          <w:rFonts w:ascii="Comic Sans MS" w:hAnsi="Comic Sans MS" w:cs="Calibri"/>
          <w:b/>
          <w:bCs/>
          <w:sz w:val="22"/>
          <w:szCs w:val="22"/>
        </w:rPr>
        <w:t>10/15/2025 - Online</w:t>
      </w:r>
    </w:p>
    <w:p w14:paraId="610C04FA" w14:textId="77777777" w:rsidR="0071192D" w:rsidRPr="00263504" w:rsidRDefault="0071192D" w:rsidP="0071192D">
      <w:pPr>
        <w:autoSpaceDE w:val="0"/>
        <w:autoSpaceDN w:val="0"/>
        <w:rPr>
          <w:rFonts w:ascii="Comic Sans MS" w:hAnsi="Comic Sans MS" w:cs="Calibri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00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5"/>
        <w:gridCol w:w="3870"/>
        <w:gridCol w:w="1620"/>
        <w:gridCol w:w="3801"/>
      </w:tblGrid>
      <w:tr w:rsidR="0071192D" w:rsidRPr="00263504" w14:paraId="7753816E" w14:textId="77777777" w:rsidTr="00266051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2527C27D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  <w:t>Seat #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CFCD2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  <w:t>Attending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675BBBBC" w14:textId="77777777" w:rsidR="0071192D" w:rsidRPr="00263504" w:rsidRDefault="0071192D" w:rsidP="00266051">
            <w:pPr>
              <w:ind w:left="-15"/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  <w:t>Present/Online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453E0506" w14:textId="77777777" w:rsidR="0071192D" w:rsidRPr="00263504" w:rsidRDefault="0071192D" w:rsidP="00266051">
            <w:pPr>
              <w:ind w:left="-15"/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  <w:t>Notes</w:t>
            </w:r>
          </w:p>
        </w:tc>
      </w:tr>
      <w:tr w:rsidR="0071192D" w:rsidRPr="00263504" w14:paraId="3E26E63E" w14:textId="77777777" w:rsidTr="00266051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59995963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711B0" w14:textId="77777777" w:rsidR="0071192D" w:rsidRPr="00263504" w:rsidRDefault="00EE33D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Sharon Horne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93E8E44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  <w:r w:rsidRPr="00263504">
              <w:rPr>
                <w:rFonts w:ascii="Comic Sans MS" w:hAnsi="Comic Sans MS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FE48DF6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1192D" w:rsidRPr="00263504" w14:paraId="1BB47F84" w14:textId="77777777" w:rsidTr="00266051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55BA420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B44407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Brian Guerrette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9A2A9AB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053D8E4" w14:textId="77777777" w:rsidR="0071192D" w:rsidRPr="00263504" w:rsidRDefault="0071192D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71192D" w:rsidRPr="00263504" w14:paraId="63AF4BA6" w14:textId="77777777" w:rsidTr="00266051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768CB8E0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9D65FC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Nate Kane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45E2AB9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B99BB32" w14:textId="77777777" w:rsidR="0071192D" w:rsidRPr="00263504" w:rsidRDefault="0071192D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71192D" w:rsidRPr="00263504" w14:paraId="6B37A121" w14:textId="77777777" w:rsidTr="00266051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56F5FB04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ABAEE2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Vinton Valentine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660D332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</w:rPr>
            </w:pPr>
            <w:r w:rsidRPr="00263504"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2D665" w14:textId="77777777" w:rsidR="0071192D" w:rsidRPr="00263504" w:rsidRDefault="0071192D" w:rsidP="00266051">
            <w:pPr>
              <w:ind w:left="-105"/>
              <w:jc w:val="center"/>
              <w:rPr>
                <w:rFonts w:ascii="Comic Sans MS" w:eastAsia="Arial Unicode MS" w:hAnsi="Comic Sans MS" w:cs="Calibr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1192D" w:rsidRPr="00263504" w14:paraId="0146FB93" w14:textId="77777777" w:rsidTr="00266051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02D50EB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8630CB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Gregory Copeland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80ACB64" w14:textId="77777777" w:rsidR="0071192D" w:rsidRPr="00263504" w:rsidRDefault="0071192D" w:rsidP="00266051">
            <w:pPr>
              <w:jc w:val="center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12987AF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71192D" w:rsidRPr="00263504" w14:paraId="7A0F5BF1" w14:textId="77777777" w:rsidTr="00266051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B2DF652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4F58F1" w14:textId="77777777" w:rsidR="0071192D" w:rsidRPr="00263504" w:rsidRDefault="00894738" w:rsidP="00266051">
            <w:pPr>
              <w:jc w:val="center"/>
              <w:rPr>
                <w:rFonts w:ascii="Comic Sans MS" w:eastAsia="Arial Unicode MS" w:hAnsi="Comic Sans MS" w:cs="Calibri"/>
                <w:i/>
                <w:iCs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i/>
                <w:iCs/>
                <w:color w:val="000000"/>
                <w:sz w:val="22"/>
                <w:szCs w:val="22"/>
                <w:u w:color="000000"/>
              </w:rPr>
              <w:t>Vacant, Statewide Association of Municipalities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81400E2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272D2D7" w14:textId="77777777" w:rsidR="0071192D" w:rsidRPr="00263504" w:rsidRDefault="0071192D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71192D" w:rsidRPr="00263504" w14:paraId="1C2E6C74" w14:textId="77777777" w:rsidTr="00266051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3A472496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536808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Leticia vanVuuren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8CAD711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8A9910C" w14:textId="77777777" w:rsidR="0071192D" w:rsidRPr="00263504" w:rsidRDefault="0071192D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71192D" w:rsidRPr="00263504" w14:paraId="47A082B1" w14:textId="77777777" w:rsidTr="00266051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C03519E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5EEC11" w14:textId="77777777" w:rsidR="0071192D" w:rsidRPr="00263504" w:rsidRDefault="00161825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Walter Anderson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29347ED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73B43B0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71192D" w:rsidRPr="00263504" w14:paraId="48C368B7" w14:textId="77777777" w:rsidTr="00266051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3C28C46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8C60AE" w14:textId="77777777" w:rsidR="0071192D" w:rsidRPr="00263504" w:rsidRDefault="00FA4084" w:rsidP="00266051">
            <w:pPr>
              <w:jc w:val="center"/>
              <w:rPr>
                <w:rFonts w:ascii="Comic Sans MS" w:eastAsia="Arial Unicode MS" w:hAnsi="Comic Sans MS" w:cs="Calibri"/>
                <w:i/>
                <w:iCs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i/>
                <w:iCs/>
                <w:color w:val="000000"/>
                <w:sz w:val="22"/>
                <w:szCs w:val="22"/>
                <w:u w:color="000000"/>
              </w:rPr>
              <w:t>Vacant, Reals Estate and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965A171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  <w:r w:rsidRPr="00263504">
              <w:rPr>
                <w:rFonts w:ascii="Comic Sans MS" w:hAnsi="Comic Sans MS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AEF48A9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71192D" w:rsidRPr="00263504" w14:paraId="66119877" w14:textId="77777777" w:rsidTr="00266051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B950EEC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6A306C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Sarah Haggerty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4D0A462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  <w:r w:rsidRPr="00263504">
              <w:rPr>
                <w:rFonts w:ascii="Comic Sans MS" w:hAnsi="Comic Sans MS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33F14E6" w14:textId="77777777" w:rsidR="0071192D" w:rsidRPr="00263504" w:rsidRDefault="0071192D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71192D" w:rsidRPr="00263504" w14:paraId="0D6026AD" w14:textId="77777777" w:rsidTr="00266051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C12F00F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05FB2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i/>
                <w:iCs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i/>
                <w:iCs/>
                <w:color w:val="000000"/>
                <w:sz w:val="22"/>
                <w:szCs w:val="22"/>
                <w:u w:color="000000"/>
              </w:rPr>
              <w:t>Vacant, Public Utilities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6B3E6E2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EAD6748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71192D" w:rsidRPr="00263504" w14:paraId="1F7A88E3" w14:textId="77777777" w:rsidTr="00266051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CB87584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12B6A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Aaron Weston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56B288B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AFF4EB0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71192D" w:rsidRPr="00263504" w14:paraId="3EEB28D8" w14:textId="77777777" w:rsidTr="00266051">
        <w:trPr>
          <w:cantSplit/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AE222DD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14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04D2F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Patrick Cunningham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97DAFD5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</w:rPr>
            </w:pPr>
            <w:r w:rsidRPr="00263504"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5CF5B37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71192D" w:rsidRPr="00263504" w14:paraId="25162C0B" w14:textId="77777777" w:rsidTr="00266051">
        <w:trPr>
          <w:cantSplit/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E8AB478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15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A3CCF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Mal Carey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73B832C" w14:textId="77777777" w:rsidR="0071192D" w:rsidRPr="00263504" w:rsidRDefault="0071192D" w:rsidP="00266051">
            <w:pPr>
              <w:jc w:val="center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124351B" w14:textId="77777777" w:rsidR="0071192D" w:rsidRPr="00263504" w:rsidRDefault="0071192D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71192D" w:rsidRPr="00263504" w14:paraId="3ED67606" w14:textId="77777777" w:rsidTr="00266051">
        <w:trPr>
          <w:cantSplit/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EA476AA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16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93B56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Maria Jacques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E163B70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5F338C9" w14:textId="77777777" w:rsidR="0071192D" w:rsidRPr="00263504" w:rsidRDefault="0071192D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71192D" w:rsidRPr="00263504" w14:paraId="28F61D55" w14:textId="77777777" w:rsidTr="00266051">
        <w:trPr>
          <w:cantSplit/>
          <w:trHeight w:val="288"/>
        </w:trPr>
        <w:tc>
          <w:tcPr>
            <w:tcW w:w="458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47A9973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  <w:t>Staff: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E5D9F61" w14:textId="77777777" w:rsidR="0071192D" w:rsidRPr="00263504" w:rsidRDefault="0071192D" w:rsidP="00266051">
            <w:pPr>
              <w:jc w:val="center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8B81478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</w:tr>
      <w:tr w:rsidR="0071192D" w:rsidRPr="00263504" w14:paraId="3B867A82" w14:textId="77777777" w:rsidTr="00266051">
        <w:trPr>
          <w:cantSplit/>
          <w:trHeight w:val="288"/>
        </w:trPr>
        <w:tc>
          <w:tcPr>
            <w:tcW w:w="458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04D00246" w14:textId="77777777" w:rsidR="0071192D" w:rsidRPr="00263504" w:rsidRDefault="00EE33DD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Jay Clark, Executive Director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AF3FA57" w14:textId="77777777" w:rsidR="0071192D" w:rsidRPr="00263504" w:rsidRDefault="0071192D" w:rsidP="00266051">
            <w:pPr>
              <w:jc w:val="center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  <w:r w:rsidRPr="00263504">
              <w:rPr>
                <w:rFonts w:ascii="Comic Sans MS" w:eastAsia="Calibri" w:hAnsi="Comic Sans MS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CD7BD50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</w:tr>
      <w:tr w:rsidR="0071192D" w:rsidRPr="00263504" w14:paraId="11BC18B9" w14:textId="77777777" w:rsidTr="00266051">
        <w:trPr>
          <w:cantSplit/>
          <w:trHeight w:val="288"/>
        </w:trPr>
        <w:tc>
          <w:tcPr>
            <w:tcW w:w="458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1169BE7" w14:textId="77777777" w:rsidR="0071192D" w:rsidRPr="00263504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  <w:t>Guests: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B67BC1E" w14:textId="77777777" w:rsidR="0071192D" w:rsidRPr="00263504" w:rsidRDefault="0071192D" w:rsidP="00266051">
            <w:pPr>
              <w:ind w:left="-15"/>
              <w:jc w:val="center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5A8A483" w14:textId="77777777" w:rsidR="0071192D" w:rsidRPr="00263504" w:rsidRDefault="0071192D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  <w:highlight w:val="yellow"/>
              </w:rPr>
            </w:pPr>
          </w:p>
        </w:tc>
      </w:tr>
    </w:tbl>
    <w:p w14:paraId="544944FA" w14:textId="77777777" w:rsidR="00B35B3D" w:rsidRDefault="00B35B3D">
      <w:pPr>
        <w:rPr>
          <w:rFonts w:ascii="Comic Sans MS" w:hAnsi="Comic Sans MS"/>
        </w:rPr>
      </w:pPr>
    </w:p>
    <w:p w14:paraId="5BC83CD5" w14:textId="77777777" w:rsidR="00A874BD" w:rsidRDefault="00A874BD">
      <w:pPr>
        <w:rPr>
          <w:rFonts w:ascii="Comic Sans MS" w:hAnsi="Comic Sans MS"/>
        </w:rPr>
      </w:pPr>
    </w:p>
    <w:p w14:paraId="4B897B71" w14:textId="77777777" w:rsidR="00A874BD" w:rsidRDefault="00A874BD">
      <w:pPr>
        <w:rPr>
          <w:rFonts w:ascii="Comic Sans MS" w:hAnsi="Comic Sans MS"/>
        </w:rPr>
      </w:pPr>
    </w:p>
    <w:p w14:paraId="751DAFBD" w14:textId="77777777" w:rsidR="00A874BD" w:rsidRDefault="00A874BD">
      <w:pPr>
        <w:rPr>
          <w:rFonts w:ascii="Comic Sans MS" w:hAnsi="Comic Sans MS"/>
        </w:rPr>
      </w:pPr>
    </w:p>
    <w:p w14:paraId="5A6102F5" w14:textId="77777777" w:rsidR="00A874BD" w:rsidRDefault="00A874BD" w:rsidP="00A874BD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Agenda</w:t>
      </w:r>
    </w:p>
    <w:p w14:paraId="56BB618C" w14:textId="77777777" w:rsidR="00A874BD" w:rsidRDefault="00A874BD" w:rsidP="00A874BD">
      <w:pPr>
        <w:rPr>
          <w:rFonts w:ascii="Comic Sans MS" w:hAnsi="Comic Sans MS"/>
        </w:rPr>
      </w:pPr>
    </w:p>
    <w:p w14:paraId="6D9A0AF4" w14:textId="77777777" w:rsidR="00A874BD" w:rsidRDefault="00A874BD" w:rsidP="00A874BD">
      <w:pPr>
        <w:rPr>
          <w:rFonts w:ascii="Comic Sans MS" w:hAnsi="Comic Sans MS"/>
        </w:rPr>
      </w:pPr>
      <w:r>
        <w:rPr>
          <w:rFonts w:ascii="Comic Sans MS" w:hAnsi="Comic Sans MS"/>
        </w:rPr>
        <w:t>Roll Call – Leticia</w:t>
      </w:r>
    </w:p>
    <w:p w14:paraId="49A31D57" w14:textId="77777777" w:rsidR="00A874BD" w:rsidRDefault="00A874BD" w:rsidP="00A874B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   A  </w:t>
      </w:r>
    </w:p>
    <w:p w14:paraId="11A95F43" w14:textId="77777777" w:rsidR="00A874BD" w:rsidRDefault="00A874BD" w:rsidP="00A874BD">
      <w:pPr>
        <w:rPr>
          <w:rFonts w:ascii="Comic Sans MS" w:hAnsi="Comic Sans MS"/>
        </w:rPr>
      </w:pPr>
    </w:p>
    <w:p w14:paraId="29B839D9" w14:textId="7C01D54E" w:rsidR="00A874BD" w:rsidRDefault="00A874BD" w:rsidP="00A874B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Minutes from </w:t>
      </w:r>
      <w:r w:rsidR="00092798">
        <w:rPr>
          <w:rFonts w:ascii="Comic Sans MS" w:hAnsi="Comic Sans MS"/>
        </w:rPr>
        <w:t>October</w:t>
      </w:r>
    </w:p>
    <w:p w14:paraId="1B900FA1" w14:textId="77777777" w:rsidR="00A874BD" w:rsidRDefault="00A874BD" w:rsidP="00A874BD">
      <w:pPr>
        <w:rPr>
          <w:rFonts w:ascii="Comic Sans MS" w:hAnsi="Comic Sans MS"/>
        </w:rPr>
      </w:pPr>
    </w:p>
    <w:p w14:paraId="00B44625" w14:textId="77777777" w:rsidR="00A874BD" w:rsidRDefault="00A874BD" w:rsidP="00A874BD">
      <w:pPr>
        <w:rPr>
          <w:rFonts w:ascii="Comic Sans MS" w:hAnsi="Comic Sans MS"/>
        </w:rPr>
      </w:pPr>
      <w:r>
        <w:rPr>
          <w:rFonts w:ascii="Comic Sans MS" w:hAnsi="Comic Sans MS"/>
        </w:rPr>
        <w:t>Discussion and Motion to Approve</w:t>
      </w:r>
    </w:p>
    <w:p w14:paraId="1EF3A4D4" w14:textId="77777777" w:rsidR="00A874BD" w:rsidRDefault="00A874BD" w:rsidP="00A874BD">
      <w:pPr>
        <w:rPr>
          <w:rFonts w:ascii="Comic Sans MS" w:hAnsi="Comic Sans MS"/>
        </w:rPr>
      </w:pPr>
    </w:p>
    <w:p w14:paraId="04071304" w14:textId="1C5259F9" w:rsidR="00A874BD" w:rsidRDefault="00A874BD" w:rsidP="00A874B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  </w:t>
      </w:r>
      <w:r>
        <w:rPr>
          <w:rFonts w:ascii="Comic Sans MS" w:hAnsi="Comic Sans MS"/>
        </w:rPr>
        <w:tab/>
      </w:r>
      <w:r w:rsidR="00092798">
        <w:rPr>
          <w:rFonts w:ascii="Comic Sans MS" w:hAnsi="Comic Sans MS"/>
        </w:rPr>
        <w:tab/>
      </w:r>
      <w:r w:rsidR="00092798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S  </w:t>
      </w:r>
    </w:p>
    <w:p w14:paraId="1E712FB3" w14:textId="77777777" w:rsidR="00A874BD" w:rsidRDefault="00A874BD" w:rsidP="00A874BD">
      <w:pPr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Revise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Abstain</w:t>
      </w:r>
    </w:p>
    <w:p w14:paraId="773F9A70" w14:textId="77777777" w:rsidR="00A874BD" w:rsidRDefault="00A874BD" w:rsidP="00A874BD">
      <w:pPr>
        <w:rPr>
          <w:rFonts w:ascii="Comic Sans MS" w:hAnsi="Comic Sans MS"/>
        </w:rPr>
      </w:pPr>
    </w:p>
    <w:p w14:paraId="5E14A9EB" w14:textId="77777777" w:rsidR="00A874BD" w:rsidRDefault="00A874BD" w:rsidP="00A874BD">
      <w:pPr>
        <w:rPr>
          <w:rFonts w:ascii="Comic Sans MS" w:hAnsi="Comic Sans MS"/>
        </w:rPr>
      </w:pPr>
      <w:r>
        <w:rPr>
          <w:rFonts w:ascii="Comic Sans MS" w:hAnsi="Comic Sans MS"/>
        </w:rPr>
        <w:t>Executive Directors Report – Jay</w:t>
      </w:r>
    </w:p>
    <w:p w14:paraId="54BD19B9" w14:textId="77777777" w:rsidR="009553BD" w:rsidRDefault="009553BD" w:rsidP="00A874BD">
      <w:pPr>
        <w:rPr>
          <w:rFonts w:ascii="Comic Sans MS" w:hAnsi="Comic Sans MS"/>
        </w:rPr>
      </w:pPr>
    </w:p>
    <w:p w14:paraId="13110800" w14:textId="77777777" w:rsidR="009553BD" w:rsidRPr="00907257" w:rsidRDefault="009553BD" w:rsidP="009553B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Introduce Alex Buechner as a candidate Board Member.</w:t>
      </w:r>
    </w:p>
    <w:p w14:paraId="4B1F83D3" w14:textId="77777777" w:rsidR="009553BD" w:rsidRDefault="009553BD" w:rsidP="00A874BD">
      <w:pPr>
        <w:rPr>
          <w:rFonts w:ascii="Comic Sans MS" w:hAnsi="Comic Sans MS"/>
        </w:rPr>
      </w:pPr>
    </w:p>
    <w:p w14:paraId="59C77BE7" w14:textId="77777777" w:rsidR="00A874BD" w:rsidRDefault="00A874BD" w:rsidP="00A874BD">
      <w:pPr>
        <w:rPr>
          <w:rFonts w:ascii="Comic Sans MS" w:hAnsi="Comic Sans MS"/>
        </w:rPr>
      </w:pPr>
    </w:p>
    <w:p w14:paraId="54E93D76" w14:textId="77777777" w:rsidR="00A874BD" w:rsidRDefault="00A874BD" w:rsidP="00A874B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Action Items </w:t>
      </w:r>
    </w:p>
    <w:p w14:paraId="12E7AAF7" w14:textId="77777777" w:rsidR="00A874BD" w:rsidRDefault="00A874BD" w:rsidP="00A874BD">
      <w:pPr>
        <w:rPr>
          <w:rFonts w:ascii="Comic Sans MS" w:hAnsi="Comic Sans MS"/>
        </w:rPr>
      </w:pPr>
    </w:p>
    <w:p w14:paraId="5C968A10" w14:textId="6FEDB56C" w:rsidR="00A874BD" w:rsidRDefault="00092798" w:rsidP="00A874B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Discussion on</w:t>
      </w:r>
      <w:r w:rsidR="00A874BD">
        <w:rPr>
          <w:rFonts w:ascii="Comic Sans MS" w:hAnsi="Comic Sans MS"/>
        </w:rPr>
        <w:t xml:space="preserve"> releasing the new catalog/web site to the public.</w:t>
      </w:r>
    </w:p>
    <w:p w14:paraId="02E3E9E4" w14:textId="54DADE45" w:rsidR="00A874BD" w:rsidRDefault="00092798" w:rsidP="00A874B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Discussion</w:t>
      </w:r>
      <w:r w:rsidR="00A874BD">
        <w:rPr>
          <w:rFonts w:ascii="Comic Sans MS" w:hAnsi="Comic Sans MS"/>
        </w:rPr>
        <w:t xml:space="preserve"> on </w:t>
      </w:r>
      <w:r>
        <w:rPr>
          <w:rFonts w:ascii="Comic Sans MS" w:hAnsi="Comic Sans MS"/>
        </w:rPr>
        <w:t>our progress</w:t>
      </w:r>
      <w:r w:rsidR="00A874BD">
        <w:rPr>
          <w:rFonts w:ascii="Comic Sans MS" w:hAnsi="Comic Sans MS"/>
        </w:rPr>
        <w:t xml:space="preserve"> digesting and accepting policy revisions.</w:t>
      </w:r>
    </w:p>
    <w:p w14:paraId="5E3B2957" w14:textId="77777777" w:rsidR="00A874BD" w:rsidRDefault="00A874BD" w:rsidP="00A874BD">
      <w:pPr>
        <w:rPr>
          <w:rFonts w:ascii="Comic Sans MS" w:hAnsi="Comic Sans MS"/>
        </w:rPr>
      </w:pPr>
    </w:p>
    <w:p w14:paraId="1EADDBC7" w14:textId="77777777" w:rsidR="00A874BD" w:rsidRDefault="00A874BD" w:rsidP="00A874BD">
      <w:pPr>
        <w:rPr>
          <w:rFonts w:ascii="Comic Sans MS" w:hAnsi="Comic Sans MS"/>
        </w:rPr>
      </w:pPr>
      <w:r>
        <w:rPr>
          <w:rFonts w:ascii="Comic Sans MS" w:hAnsi="Comic Sans MS"/>
        </w:rPr>
        <w:t>New Business</w:t>
      </w:r>
    </w:p>
    <w:p w14:paraId="2347D02D" w14:textId="77777777" w:rsidR="00A874BD" w:rsidRDefault="00A874BD" w:rsidP="00A874BD">
      <w:pPr>
        <w:rPr>
          <w:rFonts w:ascii="Comic Sans MS" w:hAnsi="Comic Sans MS"/>
        </w:rPr>
      </w:pPr>
    </w:p>
    <w:p w14:paraId="09FDAC69" w14:textId="77777777" w:rsidR="00A874BD" w:rsidRDefault="00A874BD" w:rsidP="00A874BD">
      <w:pPr>
        <w:rPr>
          <w:rFonts w:ascii="Comic Sans MS" w:hAnsi="Comic Sans MS"/>
        </w:rPr>
      </w:pPr>
    </w:p>
    <w:p w14:paraId="63CBE33A" w14:textId="77777777" w:rsidR="00A874BD" w:rsidRPr="00CF146E" w:rsidRDefault="00A874BD" w:rsidP="00A874BD">
      <w:pPr>
        <w:rPr>
          <w:rFonts w:ascii="Comic Sans MS" w:hAnsi="Comic Sans MS"/>
        </w:rPr>
      </w:pPr>
      <w:r>
        <w:rPr>
          <w:rFonts w:ascii="Comic Sans MS" w:hAnsi="Comic Sans MS"/>
        </w:rPr>
        <w:t>Adjourn</w:t>
      </w:r>
    </w:p>
    <w:p w14:paraId="1FD912EC" w14:textId="77777777" w:rsidR="00A874BD" w:rsidRDefault="00A874BD" w:rsidP="00A874BD">
      <w:pPr>
        <w:rPr>
          <w:rFonts w:ascii="Comic Sans MS" w:hAnsi="Comic Sans MS"/>
        </w:rPr>
      </w:pPr>
    </w:p>
    <w:p w14:paraId="65B79BF5" w14:textId="04D4E062" w:rsidR="00A874BD" w:rsidRPr="00263504" w:rsidRDefault="00A874BD" w:rsidP="00A874B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 </w:t>
      </w:r>
      <w:r w:rsidR="00092798">
        <w:rPr>
          <w:rFonts w:ascii="Comic Sans MS" w:hAnsi="Comic Sans MS"/>
        </w:rPr>
        <w:t xml:space="preserve">            </w:t>
      </w:r>
      <w:r>
        <w:rPr>
          <w:rFonts w:ascii="Comic Sans MS" w:hAnsi="Comic Sans MS"/>
        </w:rPr>
        <w:t xml:space="preserve">  S  </w:t>
      </w:r>
    </w:p>
    <w:p w14:paraId="37E80051" w14:textId="77777777" w:rsidR="00A874BD" w:rsidRPr="00263504" w:rsidRDefault="00A874BD">
      <w:pPr>
        <w:rPr>
          <w:rFonts w:ascii="Comic Sans MS" w:hAnsi="Comic Sans MS"/>
        </w:rPr>
      </w:pPr>
    </w:p>
    <w:sectPr w:rsidR="00A874BD" w:rsidRPr="002635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83EE" w14:textId="77777777" w:rsidR="00A874BD" w:rsidRDefault="00A874BD" w:rsidP="00263504">
      <w:r>
        <w:separator/>
      </w:r>
    </w:p>
  </w:endnote>
  <w:endnote w:type="continuationSeparator" w:id="0">
    <w:p w14:paraId="5A059967" w14:textId="77777777" w:rsidR="00A874BD" w:rsidRDefault="00A874BD" w:rsidP="0026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F86B" w14:textId="77777777" w:rsidR="00A874BD" w:rsidRDefault="00A874BD" w:rsidP="00263504">
      <w:r>
        <w:separator/>
      </w:r>
    </w:p>
  </w:footnote>
  <w:footnote w:type="continuationSeparator" w:id="0">
    <w:p w14:paraId="6F21EC10" w14:textId="77777777" w:rsidR="00A874BD" w:rsidRDefault="00A874BD" w:rsidP="0026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209F" w14:textId="77777777" w:rsidR="00263504" w:rsidRDefault="00263504">
    <w:pPr>
      <w:pStyle w:val="Header"/>
    </w:pPr>
    <w:r>
      <w:rPr>
        <w:noProof/>
      </w:rPr>
      <w:drawing>
        <wp:inline distT="0" distB="0" distL="0" distR="0" wp14:anchorId="780024B3" wp14:editId="388CCF8E">
          <wp:extent cx="5943600" cy="334010"/>
          <wp:effectExtent l="0" t="0" r="0" b="8890"/>
          <wp:docPr id="9237241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724126" name="Picture 923724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89F"/>
    <w:multiLevelType w:val="hybridMultilevel"/>
    <w:tmpl w:val="DBB8D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F194A"/>
    <w:multiLevelType w:val="hybridMultilevel"/>
    <w:tmpl w:val="D0C23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0B2F"/>
    <w:multiLevelType w:val="hybridMultilevel"/>
    <w:tmpl w:val="560A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571660">
    <w:abstractNumId w:val="0"/>
  </w:num>
  <w:num w:numId="2" w16cid:durableId="314915347">
    <w:abstractNumId w:val="1"/>
  </w:num>
  <w:num w:numId="3" w16cid:durableId="655493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BD"/>
    <w:rsid w:val="00092798"/>
    <w:rsid w:val="00161825"/>
    <w:rsid w:val="001654E0"/>
    <w:rsid w:val="00263504"/>
    <w:rsid w:val="0043593A"/>
    <w:rsid w:val="004F75C8"/>
    <w:rsid w:val="00631E42"/>
    <w:rsid w:val="00661C05"/>
    <w:rsid w:val="006719CA"/>
    <w:rsid w:val="006F04A7"/>
    <w:rsid w:val="0071192D"/>
    <w:rsid w:val="00770767"/>
    <w:rsid w:val="00793524"/>
    <w:rsid w:val="007D5357"/>
    <w:rsid w:val="008257D1"/>
    <w:rsid w:val="00852032"/>
    <w:rsid w:val="00894738"/>
    <w:rsid w:val="009235C3"/>
    <w:rsid w:val="009553BD"/>
    <w:rsid w:val="009629C6"/>
    <w:rsid w:val="00A447CF"/>
    <w:rsid w:val="00A874BD"/>
    <w:rsid w:val="00A874C3"/>
    <w:rsid w:val="00B1625A"/>
    <w:rsid w:val="00B3497E"/>
    <w:rsid w:val="00B35B3D"/>
    <w:rsid w:val="00C247C6"/>
    <w:rsid w:val="00C81999"/>
    <w:rsid w:val="00DE79B1"/>
    <w:rsid w:val="00EE33DD"/>
    <w:rsid w:val="00EE3D40"/>
    <w:rsid w:val="00F304F5"/>
    <w:rsid w:val="00FA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47FB4"/>
  <w15:chartTrackingRefBased/>
  <w15:docId w15:val="{26053A67-E46C-4342-B28B-605ECD35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9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5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3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5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GeoLibrary\GeoLibrary%20Board\Meeting%20Prep\GeoLibraryBoardAgenda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GeoLibraryBoardAgenda .dotx</Template>
  <TotalTime>7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Jay</dc:creator>
  <cp:keywords/>
  <dc:description/>
  <cp:lastModifiedBy>Clark, Jay</cp:lastModifiedBy>
  <cp:revision>3</cp:revision>
  <dcterms:created xsi:type="dcterms:W3CDTF">2025-10-08T17:06:00Z</dcterms:created>
  <dcterms:modified xsi:type="dcterms:W3CDTF">2025-10-08T17:21:00Z</dcterms:modified>
</cp:coreProperties>
</file>